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7068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37412F22" w14:textId="77777777" w:rsidR="00263504" w:rsidRPr="00263504" w:rsidRDefault="00263504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Agenda</w:t>
      </w:r>
    </w:p>
    <w:p w14:paraId="5AB9EDA9" w14:textId="1B2D4A88" w:rsidR="0071192D" w:rsidRPr="00263504" w:rsidRDefault="00042B42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11/20/2024 1:00 PM In Person and Online</w:t>
      </w:r>
    </w:p>
    <w:p w14:paraId="29DF6315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263504" w14:paraId="4FC65D2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9E8EBA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63DE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FA118FD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22486E90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263504" w14:paraId="15EF02D0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7F1A9D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E82A9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B7858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89863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0734E5A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BB1C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EF7BA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6697A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D46BB6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5D29937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5A3A6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7ECD3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92B9D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F0ACF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20EE83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F0A49F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C4627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036CD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519F" w14:textId="77777777" w:rsidR="0071192D" w:rsidRPr="00263504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4D637656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F0AE8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642B4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DC886D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6A8454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3F92CF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BFA9C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E0ACF5" w14:textId="77777777" w:rsidR="0071192D" w:rsidRPr="00263504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57E41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D5D27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26D5D5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93E0F3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D9850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D0EFD2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8D57C8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4C8E203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A18EB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EDF036" w14:textId="77777777" w:rsidR="0071192D" w:rsidRPr="00263504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25024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D58CF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7560710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76F68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DCB8B8" w14:textId="77777777" w:rsidR="0071192D" w:rsidRPr="00263504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Reals Estate and Development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A7213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B31C6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7CA930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59FAF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FE46E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F3C07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2BBBA5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6809ED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77C84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A62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D6058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E1B0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54AE45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5B2F5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513F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4CF86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E1537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F5B3B7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27236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687B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11CBD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C5550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091906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61DB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30F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F5C5F3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B7D5CB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543FF991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5DC07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A70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8FF08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0AA3F0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58F34F3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55FF2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2B3079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EF649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3D141A4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93216B2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9D62DC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E6749A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737DC39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3FEF1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C3A655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D1037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142ED25C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C4706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185039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CA4E68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3E35A363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48E07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D76B1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35922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466C7DC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C9DB0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E4F2D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43E9C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071CA161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2289F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12E168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5E1A1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2B098A4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67CDC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4ED07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A15368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64776F9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09D8C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CDF2C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E6B340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55020AA4" w14:textId="77777777" w:rsidR="00B35B3D" w:rsidRDefault="00B35B3D">
      <w:pPr>
        <w:rPr>
          <w:rFonts w:ascii="Comic Sans MS" w:hAnsi="Comic Sans MS"/>
        </w:rPr>
      </w:pPr>
    </w:p>
    <w:p w14:paraId="59F05D67" w14:textId="77777777" w:rsidR="00042B42" w:rsidRDefault="00042B42">
      <w:pPr>
        <w:rPr>
          <w:rFonts w:ascii="Comic Sans MS" w:hAnsi="Comic Sans MS"/>
        </w:rPr>
      </w:pPr>
    </w:p>
    <w:p w14:paraId="1FC87ACB" w14:textId="0D59D0D0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A62BF50" w14:textId="77777777" w:rsidR="00042B42" w:rsidRDefault="00042B42">
      <w:pPr>
        <w:rPr>
          <w:rFonts w:ascii="Comic Sans MS" w:hAnsi="Comic Sans MS"/>
        </w:rPr>
      </w:pPr>
    </w:p>
    <w:p w14:paraId="29CAD0DD" w14:textId="2E3CFB41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12:00 PM – Lunch at Britt’s on our own (optional)</w:t>
      </w:r>
    </w:p>
    <w:p w14:paraId="6380123C" w14:textId="4559EA1D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1:00 PM – Meeting Begins</w:t>
      </w:r>
    </w:p>
    <w:p w14:paraId="59CAF207" w14:textId="35BC0E13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Roll Call – Leticia</w:t>
      </w:r>
    </w:p>
    <w:p w14:paraId="6518B040" w14:textId="573E12E9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Minutes of Last Meeting – Leticia</w:t>
      </w:r>
    </w:p>
    <w:p w14:paraId="3FF6C6AC" w14:textId="2B869FEA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1:05 Executive Directors Report – Jay</w:t>
      </w:r>
    </w:p>
    <w:p w14:paraId="49B4CC03" w14:textId="4493FB90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1:30 Discussion of Annual Report</w:t>
      </w:r>
    </w:p>
    <w:p w14:paraId="111F1578" w14:textId="77777777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2:00 Discussion of Strategic Planning</w:t>
      </w:r>
    </w:p>
    <w:p w14:paraId="36508110" w14:textId="183CC217" w:rsidR="00042B42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2:30 New Business</w:t>
      </w:r>
    </w:p>
    <w:p w14:paraId="76933EC1" w14:textId="5E5898EF" w:rsidR="00042B42" w:rsidRPr="00263504" w:rsidRDefault="00042B42">
      <w:pPr>
        <w:rPr>
          <w:rFonts w:ascii="Comic Sans MS" w:hAnsi="Comic Sans MS"/>
        </w:rPr>
      </w:pPr>
      <w:r>
        <w:rPr>
          <w:rFonts w:ascii="Comic Sans MS" w:hAnsi="Comic Sans MS"/>
        </w:rPr>
        <w:t>3:00 Adjourn.</w:t>
      </w:r>
    </w:p>
    <w:sectPr w:rsidR="00042B42" w:rsidRPr="002635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D77D" w14:textId="77777777" w:rsidR="006D54CC" w:rsidRDefault="006D54CC" w:rsidP="00263504">
      <w:r>
        <w:separator/>
      </w:r>
    </w:p>
  </w:endnote>
  <w:endnote w:type="continuationSeparator" w:id="0">
    <w:p w14:paraId="50362C35" w14:textId="77777777" w:rsidR="006D54CC" w:rsidRDefault="006D54CC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2523" w14:textId="77777777" w:rsidR="006D54CC" w:rsidRDefault="006D54CC" w:rsidP="00263504">
      <w:r>
        <w:separator/>
      </w:r>
    </w:p>
  </w:footnote>
  <w:footnote w:type="continuationSeparator" w:id="0">
    <w:p w14:paraId="1DA57DDF" w14:textId="77777777" w:rsidR="006D54CC" w:rsidRDefault="006D54CC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BEA44" w14:textId="77777777" w:rsidR="00263504" w:rsidRDefault="00263504">
    <w:pPr>
      <w:pStyle w:val="Header"/>
    </w:pPr>
    <w:r>
      <w:rPr>
        <w:noProof/>
      </w:rPr>
      <w:drawing>
        <wp:inline distT="0" distB="0" distL="0" distR="0" wp14:anchorId="7583DB06" wp14:editId="5E76602D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C"/>
    <w:rsid w:val="00042B42"/>
    <w:rsid w:val="00161825"/>
    <w:rsid w:val="001654E0"/>
    <w:rsid w:val="00263504"/>
    <w:rsid w:val="003C4750"/>
    <w:rsid w:val="0043593A"/>
    <w:rsid w:val="004F75C8"/>
    <w:rsid w:val="00631E42"/>
    <w:rsid w:val="006719CA"/>
    <w:rsid w:val="006D54CC"/>
    <w:rsid w:val="006F04A7"/>
    <w:rsid w:val="0071192D"/>
    <w:rsid w:val="00770767"/>
    <w:rsid w:val="00793524"/>
    <w:rsid w:val="007D5357"/>
    <w:rsid w:val="008257D1"/>
    <w:rsid w:val="00852032"/>
    <w:rsid w:val="00894738"/>
    <w:rsid w:val="009235C3"/>
    <w:rsid w:val="00A447CF"/>
    <w:rsid w:val="00A874C3"/>
    <w:rsid w:val="00B1625A"/>
    <w:rsid w:val="00B3497E"/>
    <w:rsid w:val="00B35B3D"/>
    <w:rsid w:val="00C247C6"/>
    <w:rsid w:val="00C81999"/>
    <w:rsid w:val="00DE79B1"/>
    <w:rsid w:val="00E9587A"/>
    <w:rsid w:val="00EE33DD"/>
    <w:rsid w:val="00EE3D40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701C4"/>
  <w15:chartTrackingRefBased/>
  <w15:docId w15:val="{53123ADB-4A7B-4170-9E69-DD38B56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eoLibrary\GLB%20Board%20Meetings%20and%20Minutes\2024\GeoLibraryBoard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GeoLibraryBoardAgenda .dotx</Template>
  <TotalTime>10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2</cp:revision>
  <dcterms:created xsi:type="dcterms:W3CDTF">2024-11-07T01:41:00Z</dcterms:created>
  <dcterms:modified xsi:type="dcterms:W3CDTF">2024-11-07T01:51:00Z</dcterms:modified>
</cp:coreProperties>
</file>